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00FE7" w14:textId="68736890" w:rsidR="00E8512E" w:rsidRPr="004E2238" w:rsidRDefault="004E2238" w:rsidP="004E2238">
      <w:pPr>
        <w:pStyle w:val="Standard"/>
        <w:ind w:left="5670"/>
        <w:outlineLvl w:val="0"/>
        <w:rPr>
          <w:rFonts w:ascii="Calibri" w:hAnsi="Calibri" w:cs="Calibri"/>
          <w:bCs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bCs/>
          <w:sz w:val="20"/>
          <w:szCs w:val="20"/>
        </w:rPr>
        <w:t>Załącznik nr 1</w:t>
      </w:r>
      <w:r>
        <w:rPr>
          <w:rFonts w:ascii="Calibri" w:hAnsi="Calibri" w:cs="Calibri"/>
          <w:bCs/>
          <w:sz w:val="20"/>
          <w:szCs w:val="20"/>
        </w:rPr>
        <w:br/>
      </w:r>
      <w:r w:rsidR="008A3BBE" w:rsidRPr="004E2238">
        <w:rPr>
          <w:rFonts w:ascii="Calibri" w:hAnsi="Calibri" w:cs="Calibri"/>
          <w:bCs/>
          <w:sz w:val="20"/>
          <w:szCs w:val="20"/>
        </w:rPr>
        <w:t xml:space="preserve">do </w:t>
      </w:r>
      <w:r w:rsidR="00E8512E" w:rsidRPr="004E2238">
        <w:rPr>
          <w:rFonts w:ascii="Calibri" w:hAnsi="Calibri" w:cs="Calibri"/>
          <w:bCs/>
          <w:sz w:val="20"/>
          <w:szCs w:val="20"/>
        </w:rPr>
        <w:t>Regulaminu</w:t>
      </w:r>
      <w:r w:rsidR="008A3BBE" w:rsidRPr="004E2238">
        <w:rPr>
          <w:rFonts w:ascii="Calibri" w:hAnsi="Calibri" w:cs="Calibri"/>
          <w:bCs/>
          <w:sz w:val="20"/>
          <w:szCs w:val="20"/>
        </w:rPr>
        <w:t xml:space="preserve"> warunków, trybu</w:t>
      </w:r>
      <w:proofErr w:type="gramStart"/>
      <w:r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br/>
      </w:r>
      <w:r w:rsidR="00835DA8" w:rsidRPr="004E2238">
        <w:rPr>
          <w:rFonts w:ascii="Calibri" w:hAnsi="Calibri" w:cs="Calibri"/>
          <w:bCs/>
          <w:sz w:val="20"/>
          <w:szCs w:val="20"/>
        </w:rPr>
        <w:t>sp</w:t>
      </w:r>
      <w:r>
        <w:rPr>
          <w:rFonts w:ascii="Calibri" w:hAnsi="Calibri" w:cs="Calibri"/>
          <w:bCs/>
          <w:sz w:val="20"/>
          <w:szCs w:val="20"/>
        </w:rPr>
        <w:t>osobu</w:t>
      </w:r>
      <w:proofErr w:type="gramEnd"/>
      <w:r>
        <w:rPr>
          <w:rFonts w:ascii="Calibri" w:hAnsi="Calibri" w:cs="Calibri"/>
          <w:bCs/>
          <w:sz w:val="20"/>
          <w:szCs w:val="20"/>
        </w:rPr>
        <w:t xml:space="preserve"> przeprowadzania i terminu</w:t>
      </w:r>
      <w:r>
        <w:rPr>
          <w:rFonts w:ascii="Calibri" w:hAnsi="Calibri" w:cs="Calibri"/>
          <w:bCs/>
          <w:sz w:val="20"/>
          <w:szCs w:val="20"/>
        </w:rPr>
        <w:br/>
      </w:r>
      <w:r w:rsidR="00835DA8" w:rsidRPr="004E2238">
        <w:rPr>
          <w:rFonts w:ascii="Calibri" w:hAnsi="Calibri" w:cs="Calibri"/>
          <w:bCs/>
          <w:sz w:val="20"/>
          <w:szCs w:val="20"/>
        </w:rPr>
        <w:t>postępow</w:t>
      </w:r>
      <w:r>
        <w:rPr>
          <w:rFonts w:ascii="Calibri" w:hAnsi="Calibri" w:cs="Calibri"/>
          <w:bCs/>
          <w:sz w:val="20"/>
          <w:szCs w:val="20"/>
        </w:rPr>
        <w:t>ania rekrutacyjnego na studia</w:t>
      </w:r>
      <w:r>
        <w:rPr>
          <w:rFonts w:ascii="Calibri" w:hAnsi="Calibri" w:cs="Calibri"/>
          <w:bCs/>
          <w:sz w:val="20"/>
          <w:szCs w:val="20"/>
        </w:rPr>
        <w:br/>
        <w:t>w </w:t>
      </w:r>
      <w:r w:rsidR="00835DA8" w:rsidRPr="004E2238">
        <w:rPr>
          <w:rFonts w:ascii="Calibri" w:hAnsi="Calibri" w:cs="Calibri"/>
          <w:bCs/>
          <w:sz w:val="20"/>
          <w:szCs w:val="20"/>
        </w:rPr>
        <w:t xml:space="preserve">Akademii Sztuk Pięknych w Warszawie </w:t>
      </w:r>
      <w:r w:rsidR="008A3BBE" w:rsidRPr="004E2238">
        <w:rPr>
          <w:rFonts w:ascii="Calibri" w:hAnsi="Calibri" w:cs="Calibri"/>
          <w:bCs/>
          <w:sz w:val="20"/>
          <w:szCs w:val="20"/>
        </w:rPr>
        <w:t>na rok akademicki 2026/2027</w:t>
      </w:r>
    </w:p>
    <w:p w14:paraId="096CAE7D" w14:textId="1C1D22F5" w:rsidR="00782396" w:rsidRPr="00692353" w:rsidRDefault="00893C46" w:rsidP="00692353">
      <w:pPr>
        <w:pStyle w:val="Standard"/>
        <w:spacing w:before="60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92353">
        <w:rPr>
          <w:rFonts w:asciiTheme="minorHAnsi" w:hAnsiTheme="minorHAnsi" w:cstheme="minorHAnsi"/>
          <w:b/>
          <w:sz w:val="22"/>
          <w:szCs w:val="22"/>
        </w:rPr>
        <w:t>Deklaracja określającą priorytety wyboru poszczególnych specjalności</w:t>
      </w:r>
      <w:r>
        <w:rPr>
          <w:rFonts w:asciiTheme="minorHAnsi" w:hAnsiTheme="minorHAnsi" w:cstheme="minorHAnsi"/>
          <w:b/>
          <w:sz w:val="22"/>
          <w:szCs w:val="22"/>
        </w:rPr>
        <w:t xml:space="preserve"> na kierunku Konserwacja i</w:t>
      </w:r>
      <w:r w:rsidR="00F77030">
        <w:rPr>
          <w:rFonts w:asciiTheme="minorHAnsi" w:hAnsiTheme="minorHAnsi" w:cstheme="minorHAnsi"/>
          <w:b/>
          <w:sz w:val="22"/>
          <w:szCs w:val="22"/>
        </w:rPr>
        <w:t> </w:t>
      </w:r>
      <w:r>
        <w:rPr>
          <w:rFonts w:asciiTheme="minorHAnsi" w:hAnsiTheme="minorHAnsi" w:cstheme="minorHAnsi"/>
          <w:b/>
          <w:sz w:val="22"/>
          <w:szCs w:val="22"/>
        </w:rPr>
        <w:t>Restauracja Dzieł Sztuki</w:t>
      </w:r>
    </w:p>
    <w:p w14:paraId="296EB05A" w14:textId="20B12C66" w:rsidR="00782396" w:rsidRPr="00692353" w:rsidRDefault="00782396" w:rsidP="00692353">
      <w:pPr>
        <w:pStyle w:val="Akapitzlist"/>
        <w:spacing w:before="480"/>
        <w:ind w:left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92353">
        <w:rPr>
          <w:rFonts w:asciiTheme="minorHAnsi" w:hAnsiTheme="minorHAnsi" w:cstheme="minorHAnsi"/>
          <w:bCs/>
          <w:sz w:val="22"/>
          <w:szCs w:val="22"/>
        </w:rPr>
        <w:t xml:space="preserve">Imię i nazwisko </w:t>
      </w:r>
      <w:r w:rsidR="00B27723" w:rsidRPr="00692353">
        <w:rPr>
          <w:rFonts w:asciiTheme="minorHAnsi" w:hAnsiTheme="minorHAnsi" w:cstheme="minorHAnsi"/>
          <w:bCs/>
          <w:sz w:val="22"/>
          <w:szCs w:val="22"/>
        </w:rPr>
        <w:t>osoby kandydującej</w:t>
      </w:r>
      <w:r w:rsidRPr="00692353">
        <w:rPr>
          <w:rFonts w:asciiTheme="minorHAnsi" w:hAnsiTheme="minorHAnsi" w:cstheme="minorHAnsi"/>
          <w:bCs/>
          <w:sz w:val="22"/>
          <w:szCs w:val="22"/>
        </w:rPr>
        <w:t>:  ………………………………………………….</w:t>
      </w:r>
    </w:p>
    <w:p w14:paraId="69E1E360" w14:textId="16E08E83" w:rsidR="00782396" w:rsidRPr="00692353" w:rsidRDefault="00AA252D" w:rsidP="001F54A9">
      <w:pPr>
        <w:spacing w:before="480" w:line="36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92353">
        <w:rPr>
          <w:rFonts w:asciiTheme="minorHAnsi" w:hAnsiTheme="minorHAnsi" w:cstheme="minorHAnsi"/>
          <w:bCs/>
          <w:sz w:val="22"/>
          <w:szCs w:val="22"/>
        </w:rPr>
        <w:t>Oświadczam</w:t>
      </w:r>
      <w:r w:rsidR="00782396" w:rsidRPr="00692353">
        <w:rPr>
          <w:rFonts w:asciiTheme="minorHAnsi" w:hAnsiTheme="minorHAnsi" w:cstheme="minorHAnsi"/>
          <w:bCs/>
          <w:sz w:val="22"/>
          <w:szCs w:val="22"/>
        </w:rPr>
        <w:t xml:space="preserve">, że </w:t>
      </w:r>
      <w:r w:rsidR="009071B2" w:rsidRPr="00692353">
        <w:rPr>
          <w:rFonts w:asciiTheme="minorHAnsi" w:hAnsiTheme="minorHAnsi" w:cstheme="minorHAnsi"/>
          <w:bCs/>
          <w:sz w:val="22"/>
          <w:szCs w:val="22"/>
        </w:rPr>
        <w:t xml:space="preserve">biorę udział </w:t>
      </w:r>
      <w:r w:rsidRPr="00692353"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="00782396" w:rsidRPr="00692353">
        <w:rPr>
          <w:rFonts w:asciiTheme="minorHAnsi" w:hAnsiTheme="minorHAnsi" w:cstheme="minorHAnsi"/>
          <w:bCs/>
          <w:sz w:val="22"/>
          <w:szCs w:val="22"/>
        </w:rPr>
        <w:t>rekrut</w:t>
      </w:r>
      <w:r w:rsidRPr="00692353">
        <w:rPr>
          <w:rFonts w:asciiTheme="minorHAnsi" w:hAnsiTheme="minorHAnsi" w:cstheme="minorHAnsi"/>
          <w:bCs/>
          <w:sz w:val="22"/>
          <w:szCs w:val="22"/>
        </w:rPr>
        <w:t xml:space="preserve">acji </w:t>
      </w:r>
      <w:r w:rsidR="00782396" w:rsidRPr="00692353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Pr="00692353">
        <w:rPr>
          <w:rFonts w:asciiTheme="minorHAnsi" w:hAnsiTheme="minorHAnsi" w:cstheme="minorHAnsi"/>
          <w:bCs/>
          <w:sz w:val="22"/>
          <w:szCs w:val="22"/>
        </w:rPr>
        <w:t>kierunek</w:t>
      </w:r>
      <w:r w:rsidR="00782396" w:rsidRPr="00692353">
        <w:rPr>
          <w:rFonts w:asciiTheme="minorHAnsi" w:hAnsiTheme="minorHAnsi" w:cstheme="minorHAnsi"/>
          <w:bCs/>
          <w:sz w:val="22"/>
          <w:szCs w:val="22"/>
        </w:rPr>
        <w:t xml:space="preserve"> Konserwacj</w:t>
      </w:r>
      <w:r w:rsidR="001F54A9">
        <w:rPr>
          <w:rFonts w:asciiTheme="minorHAnsi" w:hAnsiTheme="minorHAnsi" w:cstheme="minorHAnsi"/>
          <w:bCs/>
          <w:sz w:val="22"/>
          <w:szCs w:val="22"/>
        </w:rPr>
        <w:t>a</w:t>
      </w:r>
      <w:r w:rsidR="00782396" w:rsidRPr="00692353">
        <w:rPr>
          <w:rFonts w:asciiTheme="minorHAnsi" w:hAnsiTheme="minorHAnsi" w:cstheme="minorHAnsi"/>
          <w:bCs/>
          <w:sz w:val="22"/>
          <w:szCs w:val="22"/>
        </w:rPr>
        <w:t xml:space="preserve"> i Restauracj</w:t>
      </w:r>
      <w:r w:rsidR="001F54A9">
        <w:rPr>
          <w:rFonts w:asciiTheme="minorHAnsi" w:hAnsiTheme="minorHAnsi" w:cstheme="minorHAnsi"/>
          <w:bCs/>
          <w:sz w:val="22"/>
          <w:szCs w:val="22"/>
        </w:rPr>
        <w:t>a</w:t>
      </w:r>
      <w:r w:rsidR="00782396" w:rsidRPr="00692353">
        <w:rPr>
          <w:rFonts w:asciiTheme="minorHAnsi" w:hAnsiTheme="minorHAnsi" w:cstheme="minorHAnsi"/>
          <w:bCs/>
          <w:sz w:val="22"/>
          <w:szCs w:val="22"/>
        </w:rPr>
        <w:t xml:space="preserve"> Dzieł Sztuki </w:t>
      </w:r>
      <w:r w:rsidR="001F54A9">
        <w:rPr>
          <w:rFonts w:asciiTheme="minorHAnsi" w:hAnsiTheme="minorHAnsi" w:cstheme="minorHAnsi"/>
          <w:bCs/>
          <w:sz w:val="22"/>
          <w:szCs w:val="22"/>
        </w:rPr>
        <w:t xml:space="preserve">prowadzony w </w:t>
      </w:r>
      <w:r w:rsidR="00782396" w:rsidRPr="00692353">
        <w:rPr>
          <w:rFonts w:asciiTheme="minorHAnsi" w:hAnsiTheme="minorHAnsi" w:cstheme="minorHAnsi"/>
          <w:bCs/>
          <w:sz w:val="22"/>
          <w:szCs w:val="22"/>
        </w:rPr>
        <w:t>Akademii Sztuk Pięknych w Warszawie na następujące specjalności</w:t>
      </w:r>
      <w:r w:rsidRPr="00692353">
        <w:rPr>
          <w:rFonts w:asciiTheme="minorHAnsi" w:hAnsiTheme="minorHAnsi" w:cstheme="minorHAnsi"/>
          <w:bCs/>
          <w:sz w:val="22"/>
          <w:szCs w:val="22"/>
        </w:rPr>
        <w:t xml:space="preserve"> (niepotrzebne skreślić)</w:t>
      </w:r>
      <w:r w:rsidR="00782396" w:rsidRPr="00692353">
        <w:rPr>
          <w:rFonts w:asciiTheme="minorHAnsi" w:hAnsiTheme="minorHAnsi" w:cstheme="minorHAnsi"/>
          <w:bCs/>
          <w:sz w:val="22"/>
          <w:szCs w:val="22"/>
        </w:rPr>
        <w:t>:</w:t>
      </w:r>
    </w:p>
    <w:p w14:paraId="19DCBB0F" w14:textId="77777777" w:rsidR="00782396" w:rsidRPr="00692353" w:rsidRDefault="00782396" w:rsidP="00692353">
      <w:pPr>
        <w:pStyle w:val="Standard"/>
        <w:numPr>
          <w:ilvl w:val="1"/>
          <w:numId w:val="20"/>
        </w:numPr>
        <w:tabs>
          <w:tab w:val="left" w:pos="1848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692353">
        <w:rPr>
          <w:rFonts w:asciiTheme="minorHAnsi" w:hAnsiTheme="minorHAnsi" w:cstheme="minorHAnsi"/>
          <w:sz w:val="22"/>
          <w:szCs w:val="22"/>
        </w:rPr>
        <w:t>konserwacja</w:t>
      </w:r>
      <w:proofErr w:type="gramEnd"/>
      <w:r w:rsidRPr="00692353">
        <w:rPr>
          <w:rFonts w:asciiTheme="minorHAnsi" w:hAnsiTheme="minorHAnsi" w:cstheme="minorHAnsi"/>
          <w:sz w:val="22"/>
          <w:szCs w:val="22"/>
        </w:rPr>
        <w:t xml:space="preserve"> i restauracja malarstwa i rzeźby drewnianej polichromowanej;</w:t>
      </w:r>
    </w:p>
    <w:p w14:paraId="4400F87A" w14:textId="77777777" w:rsidR="00782396" w:rsidRPr="00692353" w:rsidRDefault="00782396" w:rsidP="00692353">
      <w:pPr>
        <w:pStyle w:val="Standard"/>
        <w:numPr>
          <w:ilvl w:val="1"/>
          <w:numId w:val="20"/>
        </w:numPr>
        <w:tabs>
          <w:tab w:val="left" w:pos="184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692353">
        <w:rPr>
          <w:rFonts w:asciiTheme="minorHAnsi" w:hAnsiTheme="minorHAnsi" w:cstheme="minorHAnsi"/>
          <w:sz w:val="22"/>
          <w:szCs w:val="22"/>
        </w:rPr>
        <w:t>konserwacja</w:t>
      </w:r>
      <w:proofErr w:type="gramEnd"/>
      <w:r w:rsidRPr="00692353">
        <w:rPr>
          <w:rFonts w:asciiTheme="minorHAnsi" w:hAnsiTheme="minorHAnsi" w:cstheme="minorHAnsi"/>
          <w:sz w:val="22"/>
          <w:szCs w:val="22"/>
        </w:rPr>
        <w:t xml:space="preserve"> i restauracja książki, grafiki i skóry zabytkowej;</w:t>
      </w:r>
    </w:p>
    <w:p w14:paraId="74494BD7" w14:textId="77777777" w:rsidR="00782396" w:rsidRPr="00692353" w:rsidRDefault="00782396" w:rsidP="00692353">
      <w:pPr>
        <w:pStyle w:val="Standard"/>
        <w:numPr>
          <w:ilvl w:val="1"/>
          <w:numId w:val="20"/>
        </w:numPr>
        <w:tabs>
          <w:tab w:val="left" w:pos="184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692353">
        <w:rPr>
          <w:rFonts w:asciiTheme="minorHAnsi" w:hAnsiTheme="minorHAnsi" w:cstheme="minorHAnsi"/>
          <w:sz w:val="22"/>
          <w:szCs w:val="22"/>
        </w:rPr>
        <w:t>konserwacja</w:t>
      </w:r>
      <w:proofErr w:type="gramEnd"/>
      <w:r w:rsidRPr="00692353">
        <w:rPr>
          <w:rFonts w:asciiTheme="minorHAnsi" w:hAnsiTheme="minorHAnsi" w:cstheme="minorHAnsi"/>
          <w:sz w:val="22"/>
          <w:szCs w:val="22"/>
        </w:rPr>
        <w:t xml:space="preserve"> i restauracja rzeźby i elementów architektury;</w:t>
      </w:r>
    </w:p>
    <w:p w14:paraId="3AEF6A0C" w14:textId="77777777" w:rsidR="00782396" w:rsidRPr="00692353" w:rsidRDefault="00782396" w:rsidP="00692353">
      <w:pPr>
        <w:pStyle w:val="Standard"/>
        <w:numPr>
          <w:ilvl w:val="1"/>
          <w:numId w:val="20"/>
        </w:numPr>
        <w:tabs>
          <w:tab w:val="left" w:pos="184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692353">
        <w:rPr>
          <w:rFonts w:asciiTheme="minorHAnsi" w:hAnsiTheme="minorHAnsi" w:cstheme="minorHAnsi"/>
          <w:sz w:val="22"/>
          <w:szCs w:val="22"/>
        </w:rPr>
        <w:t>konserwacja</w:t>
      </w:r>
      <w:proofErr w:type="gramEnd"/>
      <w:r w:rsidRPr="00692353">
        <w:rPr>
          <w:rFonts w:asciiTheme="minorHAnsi" w:hAnsiTheme="minorHAnsi" w:cstheme="minorHAnsi"/>
          <w:sz w:val="22"/>
          <w:szCs w:val="22"/>
        </w:rPr>
        <w:t xml:space="preserve"> i restauracja tkanin zabytkowych.</w:t>
      </w:r>
    </w:p>
    <w:p w14:paraId="373615FF" w14:textId="72C37614" w:rsidR="00782396" w:rsidRPr="00692353" w:rsidRDefault="00782396" w:rsidP="001F54A9">
      <w:pPr>
        <w:pStyle w:val="Standard"/>
        <w:tabs>
          <w:tab w:val="left" w:pos="1848"/>
        </w:tabs>
        <w:spacing w:before="360" w:line="360" w:lineRule="auto"/>
        <w:rPr>
          <w:rFonts w:asciiTheme="minorHAnsi" w:hAnsiTheme="minorHAnsi" w:cstheme="minorHAnsi"/>
          <w:sz w:val="22"/>
          <w:szCs w:val="22"/>
        </w:rPr>
      </w:pPr>
      <w:r w:rsidRPr="00692353">
        <w:rPr>
          <w:rFonts w:asciiTheme="minorHAnsi" w:hAnsiTheme="minorHAnsi" w:cstheme="minorHAnsi"/>
          <w:sz w:val="22"/>
          <w:szCs w:val="22"/>
        </w:rPr>
        <w:t>Dla poszczególnych specjalności określam następujące priorytety zakwalifikowania</w:t>
      </w:r>
      <w:r w:rsidR="00743422" w:rsidRPr="00692353">
        <w:rPr>
          <w:rFonts w:asciiTheme="minorHAnsi" w:hAnsiTheme="minorHAnsi" w:cstheme="minorHAnsi"/>
          <w:sz w:val="22"/>
          <w:szCs w:val="22"/>
        </w:rPr>
        <w:t xml:space="preserve"> (</w:t>
      </w:r>
      <w:r w:rsidR="006A3773" w:rsidRPr="00692353">
        <w:rPr>
          <w:rFonts w:asciiTheme="minorHAnsi" w:hAnsiTheme="minorHAnsi" w:cstheme="minorHAnsi"/>
          <w:sz w:val="22"/>
          <w:szCs w:val="22"/>
        </w:rPr>
        <w:t xml:space="preserve">należy </w:t>
      </w:r>
      <w:r w:rsidR="00743422" w:rsidRPr="00692353">
        <w:rPr>
          <w:rFonts w:asciiTheme="minorHAnsi" w:hAnsiTheme="minorHAnsi" w:cstheme="minorHAnsi"/>
          <w:sz w:val="22"/>
          <w:szCs w:val="22"/>
        </w:rPr>
        <w:t>wpis</w:t>
      </w:r>
      <w:r w:rsidR="006A3773" w:rsidRPr="00692353">
        <w:rPr>
          <w:rFonts w:asciiTheme="minorHAnsi" w:hAnsiTheme="minorHAnsi" w:cstheme="minorHAnsi"/>
          <w:sz w:val="22"/>
          <w:szCs w:val="22"/>
        </w:rPr>
        <w:t>ać</w:t>
      </w:r>
      <w:r w:rsidR="00743422" w:rsidRPr="00692353">
        <w:rPr>
          <w:rFonts w:asciiTheme="minorHAnsi" w:hAnsiTheme="minorHAnsi" w:cstheme="minorHAnsi"/>
          <w:sz w:val="22"/>
          <w:szCs w:val="22"/>
        </w:rPr>
        <w:t xml:space="preserve"> specjalności według priorytetów, w kolejności od najważniejszej do najmniej istotnej)</w:t>
      </w:r>
      <w:r w:rsidRPr="00692353">
        <w:rPr>
          <w:rFonts w:asciiTheme="minorHAnsi" w:hAnsiTheme="minorHAnsi" w:cstheme="minorHAnsi"/>
          <w:sz w:val="22"/>
          <w:szCs w:val="22"/>
        </w:rPr>
        <w:t>:</w:t>
      </w:r>
    </w:p>
    <w:p w14:paraId="2E06FB21" w14:textId="71FDAD87" w:rsidR="00AB1982" w:rsidRPr="00692353" w:rsidRDefault="00782396" w:rsidP="001F54A9">
      <w:pPr>
        <w:pStyle w:val="Standard"/>
        <w:numPr>
          <w:ilvl w:val="0"/>
          <w:numId w:val="21"/>
        </w:numPr>
        <w:tabs>
          <w:tab w:val="left" w:pos="1848"/>
        </w:tabs>
        <w:spacing w:before="24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9235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………………………………………………………………………………………………………………..</w:t>
      </w:r>
    </w:p>
    <w:p w14:paraId="2735FF22" w14:textId="77777777" w:rsidR="00AB1982" w:rsidRPr="00692353" w:rsidRDefault="00782396" w:rsidP="00692353">
      <w:pPr>
        <w:pStyle w:val="Standard"/>
        <w:numPr>
          <w:ilvl w:val="0"/>
          <w:numId w:val="21"/>
        </w:numPr>
        <w:tabs>
          <w:tab w:val="left" w:pos="1848"/>
        </w:tabs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9235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………………………………………………………………………………………………………………..</w:t>
      </w:r>
    </w:p>
    <w:p w14:paraId="7C2CFA21" w14:textId="77777777" w:rsidR="00AB1982" w:rsidRPr="00692353" w:rsidRDefault="00782396" w:rsidP="00692353">
      <w:pPr>
        <w:pStyle w:val="Standard"/>
        <w:numPr>
          <w:ilvl w:val="0"/>
          <w:numId w:val="21"/>
        </w:numPr>
        <w:tabs>
          <w:tab w:val="left" w:pos="1848"/>
        </w:tabs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9235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………………………………………………………………………………………………………………..</w:t>
      </w:r>
    </w:p>
    <w:p w14:paraId="50284512" w14:textId="4EABC938" w:rsidR="00782396" w:rsidRPr="00692353" w:rsidRDefault="00782396" w:rsidP="00692353">
      <w:pPr>
        <w:pStyle w:val="Standard"/>
        <w:numPr>
          <w:ilvl w:val="0"/>
          <w:numId w:val="21"/>
        </w:numPr>
        <w:tabs>
          <w:tab w:val="left" w:pos="1848"/>
        </w:tabs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9235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………………………………………………………………………………………………………………..</w:t>
      </w:r>
    </w:p>
    <w:p w14:paraId="639FA957" w14:textId="6E4A9D76" w:rsidR="00782396" w:rsidRPr="00692353" w:rsidRDefault="004D4B6C" w:rsidP="00692353">
      <w:pPr>
        <w:pStyle w:val="Standard"/>
        <w:tabs>
          <w:tab w:val="left" w:pos="1848"/>
        </w:tabs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692353">
        <w:rPr>
          <w:rFonts w:asciiTheme="minorHAnsi" w:hAnsiTheme="minorHAnsi" w:cstheme="minorHAnsi"/>
          <w:sz w:val="22"/>
          <w:szCs w:val="22"/>
        </w:rPr>
        <w:t>Jestem świadom</w:t>
      </w:r>
      <w:r w:rsidR="00AB1982" w:rsidRPr="00692353">
        <w:rPr>
          <w:rFonts w:asciiTheme="minorHAnsi" w:hAnsiTheme="minorHAnsi" w:cstheme="minorHAnsi"/>
          <w:sz w:val="22"/>
          <w:szCs w:val="22"/>
        </w:rPr>
        <w:t>a</w:t>
      </w:r>
      <w:r w:rsidRPr="00692353">
        <w:rPr>
          <w:rFonts w:asciiTheme="minorHAnsi" w:hAnsiTheme="minorHAnsi" w:cstheme="minorHAnsi"/>
          <w:sz w:val="22"/>
          <w:szCs w:val="22"/>
        </w:rPr>
        <w:t>/świadom</w:t>
      </w:r>
      <w:r w:rsidR="00AB1982" w:rsidRPr="00692353">
        <w:rPr>
          <w:rFonts w:asciiTheme="minorHAnsi" w:hAnsiTheme="minorHAnsi" w:cstheme="minorHAnsi"/>
          <w:sz w:val="22"/>
          <w:szCs w:val="22"/>
        </w:rPr>
        <w:t>y (niepotrzebne skreślić),</w:t>
      </w:r>
      <w:r w:rsidR="00782396" w:rsidRPr="00692353">
        <w:rPr>
          <w:rFonts w:asciiTheme="minorHAnsi" w:hAnsiTheme="minorHAnsi" w:cstheme="minorHAnsi"/>
          <w:sz w:val="22"/>
          <w:szCs w:val="22"/>
        </w:rPr>
        <w:t xml:space="preserve"> że w przypadku zakwalifikowania </w:t>
      </w:r>
      <w:r w:rsidR="003C623F" w:rsidRPr="00692353">
        <w:rPr>
          <w:rFonts w:asciiTheme="minorHAnsi" w:hAnsiTheme="minorHAnsi" w:cstheme="minorHAnsi"/>
          <w:sz w:val="22"/>
          <w:szCs w:val="22"/>
        </w:rPr>
        <w:t xml:space="preserve">się </w:t>
      </w:r>
      <w:r w:rsidR="00782396" w:rsidRPr="00692353">
        <w:rPr>
          <w:rFonts w:asciiTheme="minorHAnsi" w:hAnsiTheme="minorHAnsi" w:cstheme="minorHAnsi"/>
          <w:sz w:val="22"/>
          <w:szCs w:val="22"/>
        </w:rPr>
        <w:t xml:space="preserve">na specjalność zadeklarowaną wyżej na liście </w:t>
      </w:r>
      <w:r w:rsidR="003C623F" w:rsidRPr="00692353">
        <w:rPr>
          <w:rFonts w:asciiTheme="minorHAnsi" w:hAnsiTheme="minorHAnsi" w:cstheme="minorHAnsi"/>
          <w:sz w:val="22"/>
          <w:szCs w:val="22"/>
        </w:rPr>
        <w:t xml:space="preserve">priorytetów, </w:t>
      </w:r>
      <w:r w:rsidR="00782396" w:rsidRPr="00692353">
        <w:rPr>
          <w:rFonts w:asciiTheme="minorHAnsi" w:hAnsiTheme="minorHAnsi" w:cstheme="minorHAnsi"/>
          <w:sz w:val="22"/>
          <w:szCs w:val="22"/>
        </w:rPr>
        <w:t xml:space="preserve">nie </w:t>
      </w:r>
      <w:r w:rsidR="003C623F" w:rsidRPr="00692353">
        <w:rPr>
          <w:rFonts w:asciiTheme="minorHAnsi" w:hAnsiTheme="minorHAnsi" w:cstheme="minorHAnsi"/>
          <w:sz w:val="22"/>
          <w:szCs w:val="22"/>
        </w:rPr>
        <w:t>będzie przyporządkowana mi lokata na</w:t>
      </w:r>
      <w:r w:rsidR="00232835" w:rsidRPr="0069235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C623F" w:rsidRPr="00692353">
        <w:rPr>
          <w:rFonts w:asciiTheme="minorHAnsi" w:hAnsiTheme="minorHAnsi" w:cstheme="minorHAnsi"/>
          <w:sz w:val="22"/>
          <w:szCs w:val="22"/>
        </w:rPr>
        <w:t>listach</w:t>
      </w:r>
      <w:proofErr w:type="gramEnd"/>
      <w:r w:rsidR="003C623F" w:rsidRPr="00692353">
        <w:rPr>
          <w:rFonts w:asciiTheme="minorHAnsi" w:hAnsiTheme="minorHAnsi" w:cstheme="minorHAnsi"/>
          <w:sz w:val="22"/>
          <w:szCs w:val="22"/>
        </w:rPr>
        <w:t xml:space="preserve"> rankingowych dotyczących </w:t>
      </w:r>
      <w:r w:rsidR="00232835" w:rsidRPr="00692353">
        <w:rPr>
          <w:rFonts w:asciiTheme="minorHAnsi" w:hAnsiTheme="minorHAnsi" w:cstheme="minorHAnsi"/>
          <w:sz w:val="22"/>
          <w:szCs w:val="22"/>
        </w:rPr>
        <w:t xml:space="preserve">pozostałych </w:t>
      </w:r>
      <w:r w:rsidR="008B4BB5">
        <w:rPr>
          <w:rFonts w:asciiTheme="minorHAnsi" w:hAnsiTheme="minorHAnsi" w:cstheme="minorHAnsi"/>
          <w:sz w:val="22"/>
          <w:szCs w:val="22"/>
        </w:rPr>
        <w:t>specjalności</w:t>
      </w:r>
      <w:r w:rsidR="003C623F" w:rsidRPr="0069235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CE0B0E4" w14:textId="77777777" w:rsidR="00782396" w:rsidRPr="00692353" w:rsidRDefault="00782396" w:rsidP="001F54A9">
      <w:pPr>
        <w:pStyle w:val="Standard"/>
        <w:tabs>
          <w:tab w:val="left" w:pos="1848"/>
        </w:tabs>
        <w:spacing w:before="960" w:line="276" w:lineRule="auto"/>
        <w:ind w:left="3686"/>
        <w:rPr>
          <w:rFonts w:asciiTheme="minorHAnsi" w:hAnsiTheme="minorHAnsi" w:cstheme="minorHAnsi"/>
          <w:sz w:val="22"/>
          <w:szCs w:val="22"/>
        </w:rPr>
      </w:pPr>
      <w:r w:rsidRPr="0069235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</w:t>
      </w:r>
    </w:p>
    <w:p w14:paraId="72EEE1DB" w14:textId="61F64E9C" w:rsidR="00782396" w:rsidRPr="00692353" w:rsidRDefault="00782396" w:rsidP="00692353">
      <w:pPr>
        <w:pStyle w:val="Standard"/>
        <w:tabs>
          <w:tab w:val="left" w:pos="1848"/>
        </w:tabs>
        <w:spacing w:line="276" w:lineRule="auto"/>
        <w:ind w:left="4820"/>
        <w:rPr>
          <w:rFonts w:asciiTheme="minorHAnsi" w:hAnsiTheme="minorHAnsi" w:cstheme="minorHAnsi"/>
          <w:i/>
          <w:iCs/>
          <w:sz w:val="22"/>
          <w:szCs w:val="22"/>
        </w:rPr>
      </w:pPr>
      <w:r w:rsidRPr="00692353">
        <w:rPr>
          <w:rFonts w:asciiTheme="minorHAnsi" w:hAnsiTheme="minorHAnsi" w:cstheme="minorHAnsi"/>
          <w:sz w:val="22"/>
          <w:szCs w:val="22"/>
        </w:rPr>
        <w:t>Data, czytelny podpis</w:t>
      </w:r>
    </w:p>
    <w:sectPr w:rsidR="00782396" w:rsidRPr="00692353" w:rsidSect="008E7B7B">
      <w:headerReference w:type="default" r:id="rId7"/>
      <w:footerReference w:type="first" r:id="rId8"/>
      <w:pgSz w:w="11907" w:h="16840"/>
      <w:pgMar w:top="1134" w:right="1418" w:bottom="1418" w:left="1418" w:header="454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4A80D" w14:textId="77777777" w:rsidR="00642FA0" w:rsidRDefault="00642FA0">
      <w:r>
        <w:separator/>
      </w:r>
    </w:p>
  </w:endnote>
  <w:endnote w:type="continuationSeparator" w:id="0">
    <w:p w14:paraId="297DA0E0" w14:textId="77777777" w:rsidR="00642FA0" w:rsidRDefault="0064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976E4" w14:textId="3EEF9F0B" w:rsidR="005F04EB" w:rsidRPr="00AD5316" w:rsidRDefault="005F04EB">
    <w:pPr>
      <w:pStyle w:val="Stopka"/>
      <w:spacing w:before="120"/>
      <w:jc w:val="center"/>
      <w:rPr>
        <w:rFonts w:ascii="Verdana" w:hAnsi="Verdana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8A17E" w14:textId="77777777" w:rsidR="00642FA0" w:rsidRDefault="00642FA0">
      <w:r>
        <w:separator/>
      </w:r>
    </w:p>
  </w:footnote>
  <w:footnote w:type="continuationSeparator" w:id="0">
    <w:p w14:paraId="4CCE2C1B" w14:textId="77777777" w:rsidR="00642FA0" w:rsidRDefault="0064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FC51D" w14:textId="77777777" w:rsidR="005F04EB" w:rsidRDefault="005F04E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348"/>
    <w:multiLevelType w:val="hybridMultilevel"/>
    <w:tmpl w:val="3A9A858C"/>
    <w:lvl w:ilvl="0" w:tplc="B4F82B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3367"/>
    <w:multiLevelType w:val="singleLevel"/>
    <w:tmpl w:val="57420E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0FBA7936"/>
    <w:multiLevelType w:val="hybridMultilevel"/>
    <w:tmpl w:val="24C62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D7E6E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72D4C76"/>
    <w:multiLevelType w:val="hybridMultilevel"/>
    <w:tmpl w:val="CA3E2432"/>
    <w:lvl w:ilvl="0" w:tplc="F2A42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07D87"/>
    <w:multiLevelType w:val="hybridMultilevel"/>
    <w:tmpl w:val="0248F8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F18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F8E3ADA"/>
    <w:multiLevelType w:val="hybridMultilevel"/>
    <w:tmpl w:val="72A2307C"/>
    <w:lvl w:ilvl="0" w:tplc="F57AE3E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21976046"/>
    <w:multiLevelType w:val="hybridMultilevel"/>
    <w:tmpl w:val="409E4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0048"/>
    <w:multiLevelType w:val="multilevel"/>
    <w:tmpl w:val="D0668F88"/>
    <w:lvl w:ilvl="0">
      <w:start w:val="50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53"/>
      <w:numFmt w:val="decimal"/>
      <w:lvlText w:val="%1-%2"/>
      <w:lvlJc w:val="left"/>
      <w:pPr>
        <w:tabs>
          <w:tab w:val="num" w:pos="5175"/>
        </w:tabs>
        <w:ind w:left="5175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20"/>
        </w:tabs>
        <w:ind w:left="942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815"/>
        </w:tabs>
        <w:ind w:left="1381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60"/>
        </w:tabs>
        <w:ind w:left="18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665"/>
        </w:tabs>
        <w:ind w:left="226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6910"/>
        </w:tabs>
        <w:ind w:left="269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515"/>
        </w:tabs>
        <w:ind w:left="3151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9416"/>
        </w:tabs>
        <w:ind w:left="-29416" w:hanging="2160"/>
      </w:pPr>
      <w:rPr>
        <w:rFonts w:hint="default"/>
      </w:rPr>
    </w:lvl>
  </w:abstractNum>
  <w:abstractNum w:abstractNumId="10" w15:restartNumberingAfterBreak="0">
    <w:nsid w:val="2A9F618D"/>
    <w:multiLevelType w:val="hybridMultilevel"/>
    <w:tmpl w:val="B5F65112"/>
    <w:lvl w:ilvl="0" w:tplc="3C9A3B12"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E773F5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4017CD"/>
    <w:multiLevelType w:val="hybridMultilevel"/>
    <w:tmpl w:val="BAA84890"/>
    <w:lvl w:ilvl="0" w:tplc="607293F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A4777A"/>
    <w:multiLevelType w:val="hybridMultilevel"/>
    <w:tmpl w:val="062C4976"/>
    <w:lvl w:ilvl="0" w:tplc="6704A33E">
      <w:start w:val="1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4B36165C"/>
    <w:multiLevelType w:val="hybridMultilevel"/>
    <w:tmpl w:val="E80E0190"/>
    <w:lvl w:ilvl="0" w:tplc="3924A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D140D"/>
    <w:multiLevelType w:val="singleLevel"/>
    <w:tmpl w:val="DA50E56E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6" w15:restartNumberingAfterBreak="0">
    <w:nsid w:val="4E1660CF"/>
    <w:multiLevelType w:val="hybridMultilevel"/>
    <w:tmpl w:val="07A2101A"/>
    <w:lvl w:ilvl="0" w:tplc="766ED11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55376656"/>
    <w:multiLevelType w:val="hybridMultilevel"/>
    <w:tmpl w:val="D9D8CB08"/>
    <w:lvl w:ilvl="0" w:tplc="49D28904">
      <w:start w:val="18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5EDD08A0"/>
    <w:multiLevelType w:val="hybridMultilevel"/>
    <w:tmpl w:val="023E872E"/>
    <w:lvl w:ilvl="0" w:tplc="AAF87B3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 w15:restartNumberingAfterBreak="0">
    <w:nsid w:val="6F184D45"/>
    <w:multiLevelType w:val="hybridMultilevel"/>
    <w:tmpl w:val="AC3AAAB8"/>
    <w:lvl w:ilvl="0" w:tplc="D21E8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D187E"/>
    <w:multiLevelType w:val="hybridMultilevel"/>
    <w:tmpl w:val="96887D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9"/>
  </w:num>
  <w:num w:numId="5">
    <w:abstractNumId w:val="11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20"/>
  </w:num>
  <w:num w:numId="11">
    <w:abstractNumId w:val="15"/>
  </w:num>
  <w:num w:numId="12">
    <w:abstractNumId w:val="18"/>
  </w:num>
  <w:num w:numId="13">
    <w:abstractNumId w:val="14"/>
  </w:num>
  <w:num w:numId="14">
    <w:abstractNumId w:val="7"/>
  </w:num>
  <w:num w:numId="15">
    <w:abstractNumId w:val="12"/>
  </w:num>
  <w:num w:numId="16">
    <w:abstractNumId w:val="4"/>
  </w:num>
  <w:num w:numId="17">
    <w:abstractNumId w:val="10"/>
  </w:num>
  <w:num w:numId="18">
    <w:abstractNumId w:val="8"/>
  </w:num>
  <w:num w:numId="19">
    <w:abstractNumId w:val="5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53"/>
    <w:rsid w:val="00042FBB"/>
    <w:rsid w:val="00094AEF"/>
    <w:rsid w:val="000B0D68"/>
    <w:rsid w:val="000D2C38"/>
    <w:rsid w:val="00134A10"/>
    <w:rsid w:val="001564D0"/>
    <w:rsid w:val="001629C8"/>
    <w:rsid w:val="001821ED"/>
    <w:rsid w:val="001D5160"/>
    <w:rsid w:val="001F54A9"/>
    <w:rsid w:val="001F77DD"/>
    <w:rsid w:val="00216D95"/>
    <w:rsid w:val="00225EBF"/>
    <w:rsid w:val="002320F5"/>
    <w:rsid w:val="00232835"/>
    <w:rsid w:val="00235ECB"/>
    <w:rsid w:val="00276DF6"/>
    <w:rsid w:val="00281A6B"/>
    <w:rsid w:val="00293B00"/>
    <w:rsid w:val="002B1CED"/>
    <w:rsid w:val="002B7DAD"/>
    <w:rsid w:val="002D1FC7"/>
    <w:rsid w:val="002D3BC7"/>
    <w:rsid w:val="00326A3F"/>
    <w:rsid w:val="00363BE7"/>
    <w:rsid w:val="0038355B"/>
    <w:rsid w:val="00390F96"/>
    <w:rsid w:val="003A685D"/>
    <w:rsid w:val="003C623F"/>
    <w:rsid w:val="00434C6A"/>
    <w:rsid w:val="00440F80"/>
    <w:rsid w:val="00450CE9"/>
    <w:rsid w:val="0047289B"/>
    <w:rsid w:val="00484E3C"/>
    <w:rsid w:val="004923AD"/>
    <w:rsid w:val="00493CEB"/>
    <w:rsid w:val="004A027C"/>
    <w:rsid w:val="004B0957"/>
    <w:rsid w:val="004B5DF2"/>
    <w:rsid w:val="004D4B6C"/>
    <w:rsid w:val="004E2238"/>
    <w:rsid w:val="004E3DC8"/>
    <w:rsid w:val="00507890"/>
    <w:rsid w:val="005201AC"/>
    <w:rsid w:val="00533D37"/>
    <w:rsid w:val="00557AC9"/>
    <w:rsid w:val="005A0EAA"/>
    <w:rsid w:val="005B2C33"/>
    <w:rsid w:val="005D6F87"/>
    <w:rsid w:val="005F04EB"/>
    <w:rsid w:val="005F2D2B"/>
    <w:rsid w:val="00612171"/>
    <w:rsid w:val="00642FA0"/>
    <w:rsid w:val="006449F0"/>
    <w:rsid w:val="006460A2"/>
    <w:rsid w:val="00646CC4"/>
    <w:rsid w:val="00654802"/>
    <w:rsid w:val="00661FAF"/>
    <w:rsid w:val="00692353"/>
    <w:rsid w:val="00695A4C"/>
    <w:rsid w:val="0069755D"/>
    <w:rsid w:val="006A3773"/>
    <w:rsid w:val="006E0CA8"/>
    <w:rsid w:val="006E3F9D"/>
    <w:rsid w:val="00700753"/>
    <w:rsid w:val="00715E4E"/>
    <w:rsid w:val="00734324"/>
    <w:rsid w:val="00743422"/>
    <w:rsid w:val="00782396"/>
    <w:rsid w:val="00782C9A"/>
    <w:rsid w:val="007975EB"/>
    <w:rsid w:val="007C3757"/>
    <w:rsid w:val="007C37BC"/>
    <w:rsid w:val="007D4572"/>
    <w:rsid w:val="00835DA8"/>
    <w:rsid w:val="008362E3"/>
    <w:rsid w:val="00862778"/>
    <w:rsid w:val="00881B12"/>
    <w:rsid w:val="00883A28"/>
    <w:rsid w:val="00883B79"/>
    <w:rsid w:val="00893C46"/>
    <w:rsid w:val="008A3BBE"/>
    <w:rsid w:val="008B4BB5"/>
    <w:rsid w:val="008D2F3F"/>
    <w:rsid w:val="008E7B7B"/>
    <w:rsid w:val="009071B2"/>
    <w:rsid w:val="00941C39"/>
    <w:rsid w:val="00977126"/>
    <w:rsid w:val="009E073C"/>
    <w:rsid w:val="009E2706"/>
    <w:rsid w:val="009F4F7F"/>
    <w:rsid w:val="00A0495F"/>
    <w:rsid w:val="00A549A8"/>
    <w:rsid w:val="00A94FE2"/>
    <w:rsid w:val="00AA252D"/>
    <w:rsid w:val="00AB0597"/>
    <w:rsid w:val="00AB1982"/>
    <w:rsid w:val="00AD5316"/>
    <w:rsid w:val="00B21968"/>
    <w:rsid w:val="00B27723"/>
    <w:rsid w:val="00B732ED"/>
    <w:rsid w:val="00BA2DEA"/>
    <w:rsid w:val="00BA7645"/>
    <w:rsid w:val="00BD6A5D"/>
    <w:rsid w:val="00C111B6"/>
    <w:rsid w:val="00C12D57"/>
    <w:rsid w:val="00C45B47"/>
    <w:rsid w:val="00C55F81"/>
    <w:rsid w:val="00C82F88"/>
    <w:rsid w:val="00CA1AFF"/>
    <w:rsid w:val="00CE72B3"/>
    <w:rsid w:val="00D02EAB"/>
    <w:rsid w:val="00D33D35"/>
    <w:rsid w:val="00D546BF"/>
    <w:rsid w:val="00D62BFF"/>
    <w:rsid w:val="00D94B51"/>
    <w:rsid w:val="00DC6DD8"/>
    <w:rsid w:val="00DF50E3"/>
    <w:rsid w:val="00DF621D"/>
    <w:rsid w:val="00E068C0"/>
    <w:rsid w:val="00E659EC"/>
    <w:rsid w:val="00E778FC"/>
    <w:rsid w:val="00E825A5"/>
    <w:rsid w:val="00E8512E"/>
    <w:rsid w:val="00EA42B8"/>
    <w:rsid w:val="00EB606D"/>
    <w:rsid w:val="00F33BDA"/>
    <w:rsid w:val="00F414D2"/>
    <w:rsid w:val="00F41C64"/>
    <w:rsid w:val="00F56073"/>
    <w:rsid w:val="00F610CC"/>
    <w:rsid w:val="00F77030"/>
    <w:rsid w:val="00F8739D"/>
    <w:rsid w:val="00FA4068"/>
    <w:rsid w:val="00FA5B90"/>
    <w:rsid w:val="00F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9F0534F"/>
  <w15:chartTrackingRefBased/>
  <w15:docId w15:val="{5FE99C1F-9687-4F41-B53A-054D406A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4956" w:firstLine="708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ind w:firstLine="5529"/>
      <w:outlineLvl w:val="3"/>
    </w:pPr>
    <w:rPr>
      <w:sz w:val="24"/>
      <w:lang w:val="en-US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jc w:val="left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pPr>
      <w:tabs>
        <w:tab w:val="center" w:pos="4819"/>
        <w:tab w:val="right" w:pos="9071"/>
      </w:tabs>
    </w:pPr>
  </w:style>
  <w:style w:type="paragraph" w:styleId="Tekstpodstawowy">
    <w:name w:val="Body Text"/>
    <w:basedOn w:val="Normalny"/>
    <w:pPr>
      <w:spacing w:line="480" w:lineRule="auto"/>
    </w:pPr>
    <w:rPr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paragraph" w:styleId="Tekstpodstawowy2">
    <w:name w:val="Body Text 2"/>
    <w:basedOn w:val="Normalny"/>
    <w:rPr>
      <w:sz w:val="28"/>
    </w:rPr>
  </w:style>
  <w:style w:type="paragraph" w:customStyle="1" w:styleId="Nazwiskoiadresodbiorcywlicie">
    <w:name w:val="Nazwisko i adres odbiorcy w liście"/>
    <w:basedOn w:val="Adresodbiorcywlicie"/>
    <w:next w:val="Adresodbiorcywlicie"/>
    <w:pPr>
      <w:spacing w:before="220"/>
    </w:pPr>
  </w:style>
  <w:style w:type="paragraph" w:customStyle="1" w:styleId="Adresodbiorcywlicie">
    <w:name w:val="Adres odbiorcy w liście"/>
    <w:basedOn w:val="Normalny"/>
    <w:pPr>
      <w:spacing w:line="220" w:lineRule="atLeast"/>
    </w:pPr>
    <w:rPr>
      <w:rFonts w:ascii="Arial" w:hAnsi="Arial"/>
      <w:spacing w:val="-5"/>
    </w:rPr>
  </w:style>
  <w:style w:type="paragraph" w:styleId="Tekstpodstawowywcity">
    <w:name w:val="Body Text Indent"/>
    <w:basedOn w:val="Normalny"/>
    <w:pPr>
      <w:ind w:firstLine="2268"/>
    </w:pPr>
    <w:rPr>
      <w:sz w:val="24"/>
    </w:rPr>
  </w:style>
  <w:style w:type="paragraph" w:styleId="Tekstpodstawowywcity2">
    <w:name w:val="Body Text Indent 2"/>
    <w:basedOn w:val="Normalny"/>
    <w:pPr>
      <w:ind w:left="5529"/>
    </w:pPr>
    <w:rPr>
      <w:sz w:val="24"/>
      <w:lang w:val="en-US"/>
    </w:rPr>
  </w:style>
  <w:style w:type="table" w:styleId="Tabela-Siatka">
    <w:name w:val="Table Grid"/>
    <w:basedOn w:val="Standardowy"/>
    <w:rsid w:val="00BD6A5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5F04EB"/>
    <w:rPr>
      <w:b/>
      <w:bCs/>
    </w:rPr>
  </w:style>
  <w:style w:type="character" w:customStyle="1" w:styleId="ff2">
    <w:name w:val="ff2"/>
    <w:rsid w:val="00883A28"/>
  </w:style>
  <w:style w:type="paragraph" w:customStyle="1" w:styleId="Akapitzlist1">
    <w:name w:val="Akapit z listą1"/>
    <w:basedOn w:val="Normalny"/>
    <w:rsid w:val="00883A28"/>
    <w:pPr>
      <w:ind w:left="720"/>
      <w:jc w:val="left"/>
    </w:pPr>
    <w:rPr>
      <w:rFonts w:eastAsia="Calibri"/>
      <w:sz w:val="24"/>
      <w:szCs w:val="24"/>
    </w:rPr>
  </w:style>
  <w:style w:type="character" w:styleId="Numerstrony">
    <w:name w:val="page number"/>
    <w:basedOn w:val="Domylnaczcionkaakapitu"/>
    <w:rsid w:val="007C3757"/>
  </w:style>
  <w:style w:type="table" w:customStyle="1" w:styleId="Tabela-Siatka1">
    <w:name w:val="Tabela - Siatka1"/>
    <w:basedOn w:val="Standardowy"/>
    <w:next w:val="Tabela-Siatka"/>
    <w:uiPriority w:val="59"/>
    <w:rsid w:val="00E65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CE72B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72B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F56073"/>
  </w:style>
  <w:style w:type="paragraph" w:styleId="Akapitzlist">
    <w:name w:val="List Paragraph"/>
    <w:basedOn w:val="Normalny"/>
    <w:qFormat/>
    <w:rsid w:val="00484E3C"/>
    <w:pPr>
      <w:ind w:left="720"/>
      <w:contextualSpacing/>
    </w:pPr>
  </w:style>
  <w:style w:type="paragraph" w:customStyle="1" w:styleId="Standard">
    <w:name w:val="Standard"/>
    <w:rsid w:val="0078239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rsid w:val="007434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43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Szablony\KONSERW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KONSERW1.DOT</Template>
  <TotalTime>22</TotalTime>
  <Pages>1</Pages>
  <Words>159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do Regulaminu - Deklaracja</dc:title>
  <dc:subject/>
  <dc:creator>Wydział Konserwacji</dc:creator>
  <cp:keywords/>
  <dc:description/>
  <cp:lastModifiedBy>Agnieszka</cp:lastModifiedBy>
  <cp:revision>18</cp:revision>
  <cp:lastPrinted>2014-06-27T17:34:00Z</cp:lastPrinted>
  <dcterms:created xsi:type="dcterms:W3CDTF">2025-06-05T12:35:00Z</dcterms:created>
  <dcterms:modified xsi:type="dcterms:W3CDTF">2025-06-25T10:30:00Z</dcterms:modified>
</cp:coreProperties>
</file>