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ED" w:rsidRPr="00906999" w:rsidRDefault="007E13ED" w:rsidP="007E13ED">
      <w:pPr>
        <w:jc w:val="right"/>
        <w:rPr>
          <w:rFonts w:ascii="Arial Narrow" w:hAnsi="Arial Narrow"/>
        </w:rPr>
      </w:pPr>
    </w:p>
    <w:p w:rsidR="00906999" w:rsidRPr="000856BA" w:rsidRDefault="00906999" w:rsidP="00BA77C6">
      <w:pPr>
        <w:spacing w:before="120" w:line="276" w:lineRule="auto"/>
        <w:rPr>
          <w:rFonts w:ascii="Arial Narrow" w:hAnsi="Arial Narrow"/>
        </w:rPr>
      </w:pPr>
      <w:bookmarkStart w:id="0" w:name="_GoBack"/>
      <w:bookmarkEnd w:id="0"/>
    </w:p>
    <w:p w:rsidR="00CB3225" w:rsidRPr="00BA77C6" w:rsidRDefault="00906999" w:rsidP="00CB3225">
      <w:pPr>
        <w:spacing w:before="12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BA77C6">
        <w:rPr>
          <w:rFonts w:ascii="Arial Narrow" w:hAnsi="Arial Narrow"/>
          <w:b/>
          <w:sz w:val="28"/>
          <w:szCs w:val="28"/>
        </w:rPr>
        <w:t xml:space="preserve">Formularz zgłoszeniowy na kurs </w:t>
      </w:r>
      <w:r w:rsidR="000856BA" w:rsidRPr="00BA77C6">
        <w:rPr>
          <w:rFonts w:ascii="Arial Narrow" w:hAnsi="Arial Narrow"/>
          <w:b/>
          <w:sz w:val="28"/>
          <w:szCs w:val="28"/>
        </w:rPr>
        <w:t>przygotowawczy na kierunek malarstwo</w:t>
      </w:r>
    </w:p>
    <w:p w:rsidR="00CB3225" w:rsidRPr="00BA77C6" w:rsidRDefault="000856BA" w:rsidP="00906999">
      <w:pPr>
        <w:spacing w:before="120" w:line="276" w:lineRule="auto"/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BA77C6">
        <w:rPr>
          <w:rFonts w:ascii="Arial Narrow" w:hAnsi="Arial Narrow"/>
          <w:b/>
          <w:sz w:val="28"/>
          <w:szCs w:val="28"/>
        </w:rPr>
        <w:t>prowadzony</w:t>
      </w:r>
      <w:proofErr w:type="gramEnd"/>
      <w:r w:rsidRPr="00BA77C6">
        <w:rPr>
          <w:rFonts w:ascii="Arial Narrow" w:hAnsi="Arial Narrow"/>
          <w:b/>
          <w:sz w:val="28"/>
          <w:szCs w:val="28"/>
        </w:rPr>
        <w:t xml:space="preserve"> przez</w:t>
      </w:r>
      <w:r w:rsidR="00CB3225" w:rsidRPr="00BA77C6">
        <w:rPr>
          <w:rFonts w:ascii="Arial Narrow" w:hAnsi="Arial Narrow"/>
          <w:b/>
          <w:sz w:val="28"/>
          <w:szCs w:val="28"/>
        </w:rPr>
        <w:t xml:space="preserve"> W</w:t>
      </w:r>
      <w:r w:rsidRPr="00BA77C6">
        <w:rPr>
          <w:rFonts w:ascii="Arial Narrow" w:hAnsi="Arial Narrow"/>
          <w:b/>
          <w:sz w:val="28"/>
          <w:szCs w:val="28"/>
        </w:rPr>
        <w:t>ydział</w:t>
      </w:r>
      <w:r w:rsidR="00CB3225" w:rsidRPr="00BA77C6">
        <w:rPr>
          <w:rFonts w:ascii="Arial Narrow" w:hAnsi="Arial Narrow"/>
          <w:b/>
          <w:sz w:val="28"/>
          <w:szCs w:val="28"/>
        </w:rPr>
        <w:t xml:space="preserve"> </w:t>
      </w:r>
      <w:r w:rsidR="00906999" w:rsidRPr="00BA77C6">
        <w:rPr>
          <w:rFonts w:ascii="Arial Narrow" w:hAnsi="Arial Narrow"/>
          <w:b/>
          <w:sz w:val="28"/>
          <w:szCs w:val="28"/>
        </w:rPr>
        <w:t>Malarstwa Akademii Sztuk Pięknych W Warszawie</w:t>
      </w:r>
    </w:p>
    <w:p w:rsidR="00CB3225" w:rsidRPr="000856BA" w:rsidRDefault="00CB3225" w:rsidP="00CB3225">
      <w:pPr>
        <w:spacing w:line="276" w:lineRule="auto"/>
        <w:jc w:val="center"/>
        <w:rPr>
          <w:rFonts w:ascii="Arial Narrow" w:hAnsi="Arial Narrow"/>
        </w:rPr>
      </w:pPr>
    </w:p>
    <w:p w:rsidR="00CB3225" w:rsidRPr="000856BA" w:rsidRDefault="00CB3225" w:rsidP="00CB3225">
      <w:pPr>
        <w:rPr>
          <w:rFonts w:ascii="Arial Narrow" w:hAnsi="Arial Narrow"/>
        </w:rPr>
      </w:pPr>
    </w:p>
    <w:p w:rsidR="00CB3225" w:rsidRPr="000856BA" w:rsidRDefault="00CB3225" w:rsidP="00CB3225">
      <w:pPr>
        <w:rPr>
          <w:rFonts w:ascii="Arial Narrow" w:hAnsi="Arial Narrow"/>
        </w:rPr>
      </w:pPr>
      <w:r w:rsidRPr="000856BA">
        <w:rPr>
          <w:rFonts w:ascii="Arial Narrow" w:hAnsi="Arial Narrow"/>
        </w:rPr>
        <w:t>Imię…………………………………………………………………….……..</w:t>
      </w:r>
    </w:p>
    <w:p w:rsidR="00CB3225" w:rsidRPr="000856BA" w:rsidRDefault="00CB3225" w:rsidP="00CB3225">
      <w:pPr>
        <w:rPr>
          <w:rFonts w:ascii="Arial Narrow" w:hAnsi="Arial Narrow"/>
        </w:rPr>
      </w:pPr>
    </w:p>
    <w:p w:rsidR="00CB3225" w:rsidRPr="000856BA" w:rsidRDefault="00CB3225" w:rsidP="00CB3225">
      <w:pPr>
        <w:rPr>
          <w:rFonts w:ascii="Arial Narrow" w:hAnsi="Arial Narrow"/>
        </w:rPr>
      </w:pPr>
      <w:r w:rsidRPr="000856BA">
        <w:rPr>
          <w:rFonts w:ascii="Arial Narrow" w:hAnsi="Arial Narrow"/>
        </w:rPr>
        <w:t>Nazwisko ……………………………………………………………………..</w:t>
      </w:r>
    </w:p>
    <w:p w:rsidR="00CB3225" w:rsidRPr="000856BA" w:rsidRDefault="00CB3225" w:rsidP="00CB3225">
      <w:pPr>
        <w:rPr>
          <w:rFonts w:ascii="Arial Narrow" w:hAnsi="Arial Narrow"/>
        </w:rPr>
      </w:pPr>
    </w:p>
    <w:p w:rsidR="00CB3225" w:rsidRPr="000856BA" w:rsidRDefault="00CB3225" w:rsidP="00CB3225">
      <w:pPr>
        <w:rPr>
          <w:rFonts w:ascii="Arial Narrow" w:hAnsi="Arial Narrow"/>
        </w:rPr>
      </w:pPr>
      <w:r w:rsidRPr="000856BA">
        <w:rPr>
          <w:rFonts w:ascii="Arial Narrow" w:hAnsi="Arial Narrow"/>
        </w:rPr>
        <w:t xml:space="preserve">Nr tel. ………………………………………………………………………… </w:t>
      </w:r>
    </w:p>
    <w:p w:rsidR="00CB3225" w:rsidRPr="000856BA" w:rsidRDefault="00CB3225" w:rsidP="00CB3225">
      <w:pPr>
        <w:rPr>
          <w:rFonts w:ascii="Arial Narrow" w:hAnsi="Arial Narrow"/>
        </w:rPr>
      </w:pPr>
    </w:p>
    <w:p w:rsidR="00CB3225" w:rsidRPr="000856BA" w:rsidRDefault="00CB3225" w:rsidP="00CB3225">
      <w:pPr>
        <w:rPr>
          <w:rFonts w:ascii="Arial Narrow" w:hAnsi="Arial Narrow"/>
        </w:rPr>
      </w:pPr>
      <w:proofErr w:type="gramStart"/>
      <w:r w:rsidRPr="000856BA">
        <w:rPr>
          <w:rFonts w:ascii="Arial Narrow" w:hAnsi="Arial Narrow"/>
        </w:rPr>
        <w:t>adres</w:t>
      </w:r>
      <w:proofErr w:type="gramEnd"/>
      <w:r w:rsidRPr="000856BA">
        <w:rPr>
          <w:rFonts w:ascii="Arial Narrow" w:hAnsi="Arial Narrow"/>
        </w:rPr>
        <w:t xml:space="preserve"> e-mail ………………………………………………………………….</w:t>
      </w:r>
    </w:p>
    <w:p w:rsidR="00CB3225" w:rsidRPr="000856BA" w:rsidRDefault="00CB3225" w:rsidP="00CB3225">
      <w:pPr>
        <w:jc w:val="both"/>
        <w:rPr>
          <w:rFonts w:ascii="Arial Narrow" w:hAnsi="Arial Narrow"/>
        </w:rPr>
      </w:pPr>
    </w:p>
    <w:p w:rsidR="00CB3225" w:rsidRPr="000856BA" w:rsidRDefault="00CB3225" w:rsidP="00CB3225">
      <w:pPr>
        <w:rPr>
          <w:rFonts w:ascii="Arial Narrow" w:hAnsi="Arial Narrow"/>
        </w:rPr>
      </w:pPr>
    </w:p>
    <w:p w:rsidR="00CB3225" w:rsidRPr="000856BA" w:rsidRDefault="00CB3225" w:rsidP="00CB3225">
      <w:pPr>
        <w:jc w:val="both"/>
        <w:rPr>
          <w:rFonts w:ascii="Arial Narrow" w:hAnsi="Arial Narrow"/>
        </w:rPr>
      </w:pPr>
      <w:r w:rsidRPr="000856BA">
        <w:rPr>
          <w:rFonts w:ascii="Arial Narrow" w:hAnsi="Arial Narrow"/>
        </w:rPr>
        <w:t xml:space="preserve">Wyrażam zgodę na przetwarzanie moich danych osobowych w celu uczestniczenia w kursie przygotowawczym na </w:t>
      </w:r>
      <w:r w:rsidR="000856BA">
        <w:rPr>
          <w:rFonts w:ascii="Arial Narrow" w:hAnsi="Arial Narrow"/>
        </w:rPr>
        <w:t xml:space="preserve">kierunek malarstwo prowadzonym przez Wydział Malarstwa </w:t>
      </w:r>
      <w:r w:rsidRPr="000856BA">
        <w:rPr>
          <w:rFonts w:ascii="Arial Narrow" w:hAnsi="Arial Narrow"/>
        </w:rPr>
        <w:t xml:space="preserve">Akademii Sztuk Pięknych w Warszawie, zgodnie z art. 6 ust. 1 lit. a) rozporządzenia Parlamentu Europejskiego i Rady (UE) 2016/679 z dnia 27 kwietnia 2016 r. w  sprawie ochrony osób fizycznych w  związku z przetwarzaniem danych osobowych i w sprawie swobodnego przepływu takich danych oraz uchylenia dyrektywy 95/46/WE (Dz. Urz. UE L 119 z 04.05.2016 </w:t>
      </w:r>
      <w:proofErr w:type="gramStart"/>
      <w:r w:rsidRPr="000856BA">
        <w:rPr>
          <w:rFonts w:ascii="Arial Narrow" w:hAnsi="Arial Narrow"/>
        </w:rPr>
        <w:t>r</w:t>
      </w:r>
      <w:proofErr w:type="gramEnd"/>
      <w:r w:rsidRPr="000856BA">
        <w:rPr>
          <w:rFonts w:ascii="Arial Narrow" w:hAnsi="Arial Narrow"/>
        </w:rPr>
        <w:t>.).</w:t>
      </w:r>
    </w:p>
    <w:p w:rsidR="00CB3225" w:rsidRPr="000856BA" w:rsidRDefault="00CB3225" w:rsidP="00CB3225">
      <w:pPr>
        <w:jc w:val="both"/>
        <w:rPr>
          <w:rFonts w:ascii="Arial Narrow" w:eastAsia="Helvetica" w:hAnsi="Arial Narrow"/>
        </w:rPr>
      </w:pPr>
    </w:p>
    <w:p w:rsidR="00CB3225" w:rsidRPr="000856BA" w:rsidRDefault="00CB3225" w:rsidP="00CB3225">
      <w:pPr>
        <w:jc w:val="both"/>
        <w:rPr>
          <w:rFonts w:ascii="Arial Narrow" w:eastAsia="Helvetica" w:hAnsi="Arial Narrow"/>
        </w:rPr>
      </w:pPr>
      <w:r w:rsidRPr="000856BA">
        <w:rPr>
          <w:rFonts w:ascii="Arial Narrow" w:hAnsi="Arial Narrow"/>
        </w:rPr>
        <w:t>Administratorem danych osobowych jest Akademia Sztuk Pięknych w Warszawie, ul.  K</w:t>
      </w:r>
      <w:r w:rsidR="00C154C4">
        <w:rPr>
          <w:rFonts w:ascii="Arial Narrow" w:hAnsi="Arial Narrow"/>
        </w:rPr>
        <w:t>rakowskie Przedmieście 5; 00-068</w:t>
      </w:r>
      <w:r w:rsidRPr="000856BA">
        <w:rPr>
          <w:rFonts w:ascii="Arial Narrow" w:hAnsi="Arial Narrow"/>
        </w:rPr>
        <w:t xml:space="preserve"> Warszawa. Z inspektorem ochrony danych można się kontaktować na adres e-mail: iodo@asp.waw.</w:t>
      </w:r>
      <w:proofErr w:type="gramStart"/>
      <w:r w:rsidRPr="000856BA">
        <w:rPr>
          <w:rFonts w:ascii="Arial Narrow" w:hAnsi="Arial Narrow"/>
        </w:rPr>
        <w:t>pl</w:t>
      </w:r>
      <w:proofErr w:type="gramEnd"/>
      <w:r w:rsidRPr="000856BA">
        <w:rPr>
          <w:rFonts w:ascii="Arial Narrow" w:hAnsi="Arial Narrow"/>
        </w:rPr>
        <w:t xml:space="preserve">. Celem przetwarzania danych osobowych jest uczestniczenie w </w:t>
      </w:r>
      <w:r w:rsidR="000856BA" w:rsidRPr="000856BA">
        <w:rPr>
          <w:rFonts w:ascii="Arial Narrow" w:hAnsi="Arial Narrow"/>
        </w:rPr>
        <w:t xml:space="preserve">kursie przygotowawczym na </w:t>
      </w:r>
      <w:r w:rsidR="000856BA">
        <w:rPr>
          <w:rFonts w:ascii="Arial Narrow" w:hAnsi="Arial Narrow"/>
        </w:rPr>
        <w:t>kierunek malarstwo prowadzonym przez Wydział Malarstwa A</w:t>
      </w:r>
      <w:r w:rsidRPr="000856BA">
        <w:rPr>
          <w:rFonts w:ascii="Arial Narrow" w:hAnsi="Arial Narrow"/>
        </w:rPr>
        <w:t xml:space="preserve">kademii Sztuk Pięknych w Warszawie, na podstawie art. 6 ust. 1 lit. a) – tj.  zgody osoby, której dane dotyczą. </w:t>
      </w:r>
      <w:r w:rsidRPr="000856BA">
        <w:rPr>
          <w:rFonts w:ascii="Arial Narrow" w:hAnsi="Arial Narrow"/>
          <w:color w:val="000000"/>
        </w:rPr>
        <w:t xml:space="preserve">W zakresie, w jakim udzielona została zgoda na przetwarzanie danych osobowych, przysługuje prawo do jej cofnięcia. Wycofanie zgody nie wpływa na zgodność prawem przetwarzania, którego dokonano na podstawie zgody przed jej wycofaniem. </w:t>
      </w:r>
      <w:r w:rsidRPr="000856BA">
        <w:rPr>
          <w:rFonts w:ascii="Arial Narrow" w:hAnsi="Arial Narrow"/>
        </w:rPr>
        <w:t xml:space="preserve">Szczegółowe informacje dotyczące przetwarzania danych osobowych przez Akademię znajdują się na stronie internetowej pod adresem: </w:t>
      </w:r>
      <w:hyperlink r:id="rId6" w:history="1">
        <w:r w:rsidRPr="000856BA">
          <w:rPr>
            <w:rStyle w:val="Hipercze"/>
            <w:rFonts w:ascii="Arial Narrow" w:hAnsi="Arial Narrow"/>
          </w:rPr>
          <w:t>www.asp.waw.pl/dane-osobowe/</w:t>
        </w:r>
      </w:hyperlink>
      <w:r w:rsidRPr="000856BA">
        <w:rPr>
          <w:rFonts w:ascii="Arial Narrow" w:hAnsi="Arial Narrow"/>
        </w:rPr>
        <w:t xml:space="preserve">. </w:t>
      </w:r>
    </w:p>
    <w:p w:rsidR="00CB3225" w:rsidRDefault="00CB3225" w:rsidP="00CB3225">
      <w:pPr>
        <w:rPr>
          <w:rFonts w:ascii="Arial Narrow" w:hAnsi="Arial Narrow"/>
        </w:rPr>
      </w:pPr>
    </w:p>
    <w:p w:rsidR="000856BA" w:rsidRPr="000856BA" w:rsidRDefault="000856BA" w:rsidP="00CB3225">
      <w:pPr>
        <w:rPr>
          <w:rFonts w:ascii="Arial Narrow" w:hAnsi="Arial Narrow"/>
        </w:rPr>
      </w:pPr>
    </w:p>
    <w:p w:rsidR="008E0A21" w:rsidRPr="000856BA" w:rsidRDefault="008E0A21" w:rsidP="00CB3225">
      <w:pPr>
        <w:rPr>
          <w:rFonts w:ascii="Arial Narrow" w:hAnsi="Arial Narrow"/>
        </w:rPr>
      </w:pPr>
    </w:p>
    <w:p w:rsidR="00CB3225" w:rsidRPr="000856BA" w:rsidRDefault="000856BA" w:rsidP="000856BA">
      <w:pPr>
        <w:rPr>
          <w:rFonts w:ascii="Arial Narrow" w:hAnsi="Arial Narrow"/>
        </w:rPr>
      </w:pPr>
      <w:r w:rsidRPr="000856BA">
        <w:rPr>
          <w:rFonts w:ascii="Arial Narrow" w:hAnsi="Arial Narrow"/>
        </w:rPr>
        <w:t xml:space="preserve">Warszawa, </w:t>
      </w:r>
      <w:proofErr w:type="gramStart"/>
      <w:r w:rsidRPr="000856BA">
        <w:rPr>
          <w:rFonts w:ascii="Arial Narrow" w:hAnsi="Arial Narrow"/>
        </w:rPr>
        <w:t>dn. …………………….…..</w:t>
      </w:r>
      <w:r>
        <w:rPr>
          <w:rFonts w:ascii="Arial Narrow" w:hAnsi="Arial Narrow"/>
        </w:rPr>
        <w:t xml:space="preserve">                                    </w:t>
      </w:r>
      <w:proofErr w:type="gramEnd"/>
      <w:r>
        <w:rPr>
          <w:rFonts w:ascii="Arial Narrow" w:hAnsi="Arial Narrow"/>
        </w:rPr>
        <w:t xml:space="preserve">                       </w:t>
      </w:r>
      <w:r w:rsidR="00CB3225" w:rsidRPr="000856BA">
        <w:rPr>
          <w:rFonts w:ascii="Arial Narrow" w:hAnsi="Arial Narrow"/>
        </w:rPr>
        <w:t>………………………..</w:t>
      </w:r>
    </w:p>
    <w:p w:rsidR="00CB3225" w:rsidRPr="000856BA" w:rsidRDefault="00CB3225" w:rsidP="00CB3225">
      <w:pPr>
        <w:ind w:left="6096"/>
        <w:rPr>
          <w:rFonts w:ascii="Arial Narrow" w:hAnsi="Arial Narrow"/>
        </w:rPr>
      </w:pPr>
      <w:r w:rsidRPr="000856BA">
        <w:rPr>
          <w:rFonts w:ascii="Arial Narrow" w:hAnsi="Arial Narrow"/>
        </w:rPr>
        <w:t xml:space="preserve">                 (podpis)</w:t>
      </w:r>
    </w:p>
    <w:p w:rsidR="00CB3225" w:rsidRPr="004B30EC" w:rsidRDefault="00CB3225" w:rsidP="00CB3225">
      <w:pPr>
        <w:rPr>
          <w:sz w:val="28"/>
          <w:szCs w:val="28"/>
        </w:rPr>
      </w:pPr>
    </w:p>
    <w:p w:rsidR="000C5239" w:rsidRPr="000C5239" w:rsidRDefault="000C5239" w:rsidP="000C5239">
      <w:pPr>
        <w:jc w:val="both"/>
        <w:rPr>
          <w:rFonts w:ascii="Garamond" w:hAnsi="Garamond"/>
          <w:sz w:val="28"/>
          <w:szCs w:val="28"/>
        </w:rPr>
      </w:pPr>
    </w:p>
    <w:p w:rsidR="007E13ED" w:rsidRPr="007E13ED" w:rsidRDefault="007E13ED" w:rsidP="00906999">
      <w:pPr>
        <w:rPr>
          <w:rFonts w:ascii="Garamond" w:hAnsi="Garamond"/>
          <w:sz w:val="28"/>
          <w:szCs w:val="28"/>
        </w:rPr>
      </w:pPr>
    </w:p>
    <w:sectPr w:rsidR="007E13ED" w:rsidRPr="007E13ED" w:rsidSect="007E13ED">
      <w:headerReference w:type="default" r:id="rId7"/>
      <w:footerReference w:type="even" r:id="rId8"/>
      <w:footerReference w:type="default" r:id="rId9"/>
      <w:pgSz w:w="11906" w:h="16838"/>
      <w:pgMar w:top="1134" w:right="1418" w:bottom="1701" w:left="1418" w:header="53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22" w:rsidRDefault="008F4A22">
      <w:r>
        <w:separator/>
      </w:r>
    </w:p>
  </w:endnote>
  <w:endnote w:type="continuationSeparator" w:id="0">
    <w:p w:rsidR="008F4A22" w:rsidRDefault="008F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BC09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09CD" w:rsidRDefault="00BC09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BC09CD" w:rsidP="009069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22" w:rsidRDefault="008F4A22">
      <w:r>
        <w:separator/>
      </w:r>
    </w:p>
  </w:footnote>
  <w:footnote w:type="continuationSeparator" w:id="0">
    <w:p w:rsidR="008F4A22" w:rsidRDefault="008F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Default="00906999">
    <w:pPr>
      <w:pStyle w:val="Nagwek"/>
      <w:jc w:val="center"/>
    </w:pPr>
    <w:r w:rsidRPr="00906999">
      <w:rPr>
        <w:noProof/>
      </w:rPr>
      <w:drawing>
        <wp:inline distT="0" distB="0" distL="0" distR="0" wp14:anchorId="41C84817" wp14:editId="3B8272D9">
          <wp:extent cx="1171575" cy="1171575"/>
          <wp:effectExtent l="0" t="0" r="9525" b="9525"/>
          <wp:docPr id="3" name="Obraz 3" descr="C:\Users\jolanta.zdankowska\Desktop\A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nta.zdankowska\Desktop\AS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999" w:rsidRDefault="00906999">
    <w:pPr>
      <w:pStyle w:val="Nagwek"/>
      <w:jc w:val="center"/>
    </w:pPr>
  </w:p>
  <w:p w:rsidR="00906999" w:rsidRPr="00906999" w:rsidRDefault="00906999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</w:rPr>
      <w:t>WYDZIAŁ MALARSTWA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39"/>
    <w:rsid w:val="00017AC5"/>
    <w:rsid w:val="000856BA"/>
    <w:rsid w:val="0008788F"/>
    <w:rsid w:val="000C5239"/>
    <w:rsid w:val="001255AA"/>
    <w:rsid w:val="00134927"/>
    <w:rsid w:val="002876BA"/>
    <w:rsid w:val="003427F1"/>
    <w:rsid w:val="003972A4"/>
    <w:rsid w:val="004321FC"/>
    <w:rsid w:val="00447061"/>
    <w:rsid w:val="004658DA"/>
    <w:rsid w:val="00467069"/>
    <w:rsid w:val="00472425"/>
    <w:rsid w:val="004B62BD"/>
    <w:rsid w:val="004B7BBE"/>
    <w:rsid w:val="004E382B"/>
    <w:rsid w:val="005D609F"/>
    <w:rsid w:val="006B16AF"/>
    <w:rsid w:val="00756326"/>
    <w:rsid w:val="00757004"/>
    <w:rsid w:val="007E13ED"/>
    <w:rsid w:val="00803F77"/>
    <w:rsid w:val="008966B0"/>
    <w:rsid w:val="008A1475"/>
    <w:rsid w:val="008E0A21"/>
    <w:rsid w:val="008F4A22"/>
    <w:rsid w:val="00904369"/>
    <w:rsid w:val="00906999"/>
    <w:rsid w:val="00976355"/>
    <w:rsid w:val="009C707A"/>
    <w:rsid w:val="00A36C6D"/>
    <w:rsid w:val="00A63902"/>
    <w:rsid w:val="00BA77C6"/>
    <w:rsid w:val="00BB2215"/>
    <w:rsid w:val="00BC09CD"/>
    <w:rsid w:val="00C154C4"/>
    <w:rsid w:val="00C81A1A"/>
    <w:rsid w:val="00CA1355"/>
    <w:rsid w:val="00CB3225"/>
    <w:rsid w:val="00CE2F38"/>
    <w:rsid w:val="00D25476"/>
    <w:rsid w:val="00D4017B"/>
    <w:rsid w:val="00D83F03"/>
    <w:rsid w:val="00D84DC5"/>
    <w:rsid w:val="00DA0C84"/>
    <w:rsid w:val="00DE23D4"/>
    <w:rsid w:val="00E249FD"/>
    <w:rsid w:val="00E65C6A"/>
    <w:rsid w:val="00EC7AC5"/>
    <w:rsid w:val="00EE4C23"/>
    <w:rsid w:val="00EF0D37"/>
    <w:rsid w:val="00F16C72"/>
    <w:rsid w:val="00F170DC"/>
    <w:rsid w:val="00F378DF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348C96"/>
  <w15:chartTrackingRefBased/>
  <w15:docId w15:val="{3814BA07-3731-4850-9EAC-3BE7029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2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239"/>
    <w:rPr>
      <w:rFonts w:ascii="Segoe UI" w:hAnsi="Segoe UI" w:cs="Segoe UI"/>
      <w:sz w:val="18"/>
      <w:szCs w:val="18"/>
    </w:rPr>
  </w:style>
  <w:style w:type="character" w:styleId="Hipercze">
    <w:name w:val="Hyperlink"/>
    <w:rsid w:val="00CB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p.waw.pl/dane-osobow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esktop\Ola%20Gajews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Ola Gajewska.dot</Template>
  <TotalTime>89</TotalTime>
  <Pages>1</Pages>
  <Words>216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TQM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Jolanta Zadańskowska</cp:lastModifiedBy>
  <cp:revision>22</cp:revision>
  <cp:lastPrinted>2025-01-31T13:30:00Z</cp:lastPrinted>
  <dcterms:created xsi:type="dcterms:W3CDTF">2019-09-11T14:26:00Z</dcterms:created>
  <dcterms:modified xsi:type="dcterms:W3CDTF">2025-02-19T11:10:00Z</dcterms:modified>
</cp:coreProperties>
</file>